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71BF0" w14:textId="5D469899" w:rsidR="00C657A7" w:rsidRDefault="00000000">
      <w:pPr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bookmarkStart w:id="0" w:name="_Hlk200126517"/>
      <w:r>
        <w:rPr>
          <w:rFonts w:ascii="仿宋" w:eastAsia="仿宋" w:hAnsi="仿宋" w:hint="eastAsia"/>
          <w:b/>
          <w:bCs/>
          <w:sz w:val="32"/>
          <w:szCs w:val="32"/>
        </w:rPr>
        <w:t>“鹏城初体验”深圳市属国企202</w:t>
      </w:r>
      <w:r w:rsidR="00CA5B1E">
        <w:rPr>
          <w:rFonts w:ascii="仿宋" w:eastAsia="仿宋" w:hAnsi="仿宋" w:hint="eastAsia"/>
          <w:b/>
          <w:bCs/>
          <w:sz w:val="32"/>
          <w:szCs w:val="32"/>
        </w:rPr>
        <w:t>5</w:t>
      </w:r>
      <w:r>
        <w:rPr>
          <w:rFonts w:ascii="仿宋" w:eastAsia="仿宋" w:hAnsi="仿宋" w:hint="eastAsia"/>
          <w:b/>
          <w:bCs/>
          <w:sz w:val="32"/>
          <w:szCs w:val="32"/>
        </w:rPr>
        <w:t>年</w:t>
      </w:r>
    </w:p>
    <w:p w14:paraId="7D97A2CC" w14:textId="77777777" w:rsidR="00C657A7" w:rsidRDefault="00000000">
      <w:pPr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暑期实习实践活动报名表</w:t>
      </w:r>
    </w:p>
    <w:p w14:paraId="3D4D596E" w14:textId="101C292D" w:rsidR="00C657A7" w:rsidRDefault="00000000">
      <w:pPr>
        <w:wordWrap w:val="0"/>
        <w:jc w:val="right"/>
        <w:rPr>
          <w:rFonts w:ascii="仿宋" w:eastAsia="仿宋" w:hAnsi="仿宋" w:hint="eastAsia"/>
          <w:b/>
          <w:bCs/>
          <w:sz w:val="22"/>
        </w:rPr>
      </w:pPr>
      <w:r>
        <w:rPr>
          <w:rFonts w:ascii="仿宋" w:eastAsia="仿宋" w:hAnsi="仿宋" w:hint="eastAsia"/>
          <w:b/>
          <w:bCs/>
          <w:sz w:val="22"/>
        </w:rPr>
        <w:t>填表时间：2</w:t>
      </w:r>
      <w:r>
        <w:rPr>
          <w:rFonts w:ascii="仿宋" w:eastAsia="仿宋" w:hAnsi="仿宋"/>
          <w:b/>
          <w:bCs/>
          <w:sz w:val="22"/>
        </w:rPr>
        <w:t>02</w:t>
      </w:r>
      <w:r w:rsidR="00CA5B1E">
        <w:rPr>
          <w:rFonts w:ascii="仿宋" w:eastAsia="仿宋" w:hAnsi="仿宋" w:hint="eastAsia"/>
          <w:b/>
          <w:bCs/>
          <w:sz w:val="22"/>
        </w:rPr>
        <w:t>5</w:t>
      </w:r>
      <w:r>
        <w:rPr>
          <w:rFonts w:ascii="仿宋" w:eastAsia="仿宋" w:hAnsi="仿宋" w:hint="eastAsia"/>
          <w:b/>
          <w:bCs/>
          <w:sz w:val="22"/>
        </w:rPr>
        <w:t>年6月</w:t>
      </w:r>
      <w:r w:rsidR="00CA5B1E">
        <w:rPr>
          <w:rFonts w:ascii="仿宋" w:eastAsia="仿宋" w:hAnsi="仿宋" w:hint="eastAsia"/>
          <w:b/>
          <w:bCs/>
          <w:sz w:val="22"/>
        </w:rPr>
        <w:t xml:space="preserve">  </w:t>
      </w:r>
      <w:r>
        <w:rPr>
          <w:rFonts w:ascii="仿宋" w:eastAsia="仿宋" w:hAnsi="仿宋" w:hint="eastAsia"/>
          <w:b/>
          <w:bCs/>
          <w:sz w:val="22"/>
        </w:rPr>
        <w:t>日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2092"/>
        <w:gridCol w:w="894"/>
        <w:gridCol w:w="874"/>
        <w:gridCol w:w="828"/>
        <w:gridCol w:w="510"/>
        <w:gridCol w:w="639"/>
        <w:gridCol w:w="1612"/>
      </w:tblGrid>
      <w:tr w:rsidR="00C657A7" w14:paraId="00A02A47" w14:textId="77777777" w:rsidTr="0038404A">
        <w:trPr>
          <w:trHeight w:val="600"/>
          <w:jc w:val="center"/>
        </w:trPr>
        <w:tc>
          <w:tcPr>
            <w:tcW w:w="500" w:type="pct"/>
            <w:shd w:val="clear" w:color="auto" w:fill="auto"/>
            <w:vAlign w:val="center"/>
          </w:tcPr>
          <w:p w14:paraId="5B6CAB66" w14:textId="77777777" w:rsidR="00C657A7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72F84B1B" w14:textId="5AE3377F" w:rsidR="00C657A7" w:rsidRDefault="00C657A7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3A664FF5" w14:textId="77777777" w:rsidR="00C657A7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02163B4E" w14:textId="5BA966B3" w:rsidR="00C657A7" w:rsidRDefault="00C657A7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29EDD5E3" w14:textId="77777777" w:rsidR="00C657A7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694" w:type="pct"/>
            <w:gridSpan w:val="2"/>
            <w:shd w:val="clear" w:color="auto" w:fill="auto"/>
            <w:vAlign w:val="center"/>
          </w:tcPr>
          <w:p w14:paraId="243321F0" w14:textId="077215C3" w:rsidR="00C657A7" w:rsidRDefault="00C657A7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974" w:type="pct"/>
            <w:vMerge w:val="restart"/>
            <w:shd w:val="clear" w:color="auto" w:fill="auto"/>
            <w:vAlign w:val="center"/>
          </w:tcPr>
          <w:p w14:paraId="58A9AEB5" w14:textId="6F396204" w:rsidR="00C657A7" w:rsidRDefault="00C657A7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C657A7" w14:paraId="67B86578" w14:textId="77777777" w:rsidTr="0038404A">
        <w:trPr>
          <w:trHeight w:val="600"/>
          <w:jc w:val="center"/>
        </w:trPr>
        <w:tc>
          <w:tcPr>
            <w:tcW w:w="500" w:type="pct"/>
            <w:shd w:val="clear" w:color="auto" w:fill="auto"/>
            <w:vAlign w:val="center"/>
          </w:tcPr>
          <w:p w14:paraId="1B829513" w14:textId="77777777" w:rsidR="00C657A7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出生</w:t>
            </w:r>
          </w:p>
          <w:p w14:paraId="7B9DC4FA" w14:textId="77777777" w:rsidR="00C657A7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年月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6E9AB6AC" w14:textId="59D4ED75" w:rsidR="00C657A7" w:rsidRDefault="00C657A7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405ED2DB" w14:textId="77777777" w:rsidR="00C657A7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  <w:lang w:eastAsia="zh-Hans"/>
              </w:rPr>
              <w:t>生源地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10CBE478" w14:textId="0CD5BFBE" w:rsidR="00C657A7" w:rsidRDefault="00C657A7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790878F3" w14:textId="77777777" w:rsidR="00C657A7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  <w:lang w:eastAsia="zh-Hans"/>
              </w:rPr>
              <w:t>政治</w:t>
            </w:r>
          </w:p>
          <w:p w14:paraId="55150CAB" w14:textId="77777777" w:rsidR="00C657A7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  <w:lang w:eastAsia="zh-Hans"/>
              </w:rPr>
              <w:t>面貌</w:t>
            </w:r>
          </w:p>
        </w:tc>
        <w:tc>
          <w:tcPr>
            <w:tcW w:w="694" w:type="pct"/>
            <w:gridSpan w:val="2"/>
            <w:shd w:val="clear" w:color="auto" w:fill="auto"/>
            <w:vAlign w:val="center"/>
          </w:tcPr>
          <w:p w14:paraId="2393E8D8" w14:textId="3EB9994E" w:rsidR="00C657A7" w:rsidRDefault="00C657A7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974" w:type="pct"/>
            <w:vMerge/>
            <w:vAlign w:val="center"/>
          </w:tcPr>
          <w:p w14:paraId="7C586F72" w14:textId="77777777" w:rsidR="00C657A7" w:rsidRDefault="00C657A7">
            <w:pPr>
              <w:widowControl/>
              <w:jc w:val="left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C657A7" w14:paraId="17F700C8" w14:textId="77777777" w:rsidTr="0038404A">
        <w:trPr>
          <w:trHeight w:val="600"/>
          <w:jc w:val="center"/>
        </w:trPr>
        <w:tc>
          <w:tcPr>
            <w:tcW w:w="500" w:type="pct"/>
            <w:shd w:val="clear" w:color="auto" w:fill="auto"/>
            <w:vAlign w:val="center"/>
          </w:tcPr>
          <w:p w14:paraId="28198C94" w14:textId="77777777" w:rsidR="00C657A7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学校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7732D763" w14:textId="58A6980A" w:rsidR="00C657A7" w:rsidRDefault="00C657A7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747DF80F" w14:textId="77777777" w:rsidR="00C657A7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  <w:lang w:eastAsia="zh-Hans"/>
              </w:rPr>
              <w:t>院系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1FA24479" w14:textId="7F2996EA" w:rsidR="00C657A7" w:rsidRDefault="00C657A7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2F299486" w14:textId="77777777" w:rsidR="00C657A7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  <w:lang w:eastAsia="zh-Hans"/>
              </w:rPr>
              <w:t>专业</w:t>
            </w:r>
          </w:p>
        </w:tc>
        <w:tc>
          <w:tcPr>
            <w:tcW w:w="694" w:type="pct"/>
            <w:gridSpan w:val="2"/>
            <w:shd w:val="clear" w:color="auto" w:fill="auto"/>
            <w:vAlign w:val="center"/>
          </w:tcPr>
          <w:p w14:paraId="6933A5DB" w14:textId="713B1967" w:rsidR="00C657A7" w:rsidRDefault="00C657A7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974" w:type="pct"/>
            <w:vMerge/>
            <w:vAlign w:val="center"/>
          </w:tcPr>
          <w:p w14:paraId="7D6E9FD7" w14:textId="77777777" w:rsidR="00C657A7" w:rsidRDefault="00C657A7">
            <w:pPr>
              <w:widowControl/>
              <w:jc w:val="left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C657A7" w14:paraId="1D7E856E" w14:textId="77777777" w:rsidTr="0038404A">
        <w:trPr>
          <w:trHeight w:val="600"/>
          <w:jc w:val="center"/>
        </w:trPr>
        <w:tc>
          <w:tcPr>
            <w:tcW w:w="500" w:type="pct"/>
            <w:shd w:val="clear" w:color="auto" w:fill="auto"/>
            <w:vAlign w:val="center"/>
          </w:tcPr>
          <w:p w14:paraId="79E5ADED" w14:textId="77777777" w:rsidR="00C657A7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  <w:lang w:eastAsia="zh-Hans"/>
              </w:rPr>
              <w:t>学历</w:t>
            </w:r>
          </w:p>
          <w:p w14:paraId="7B4E62EB" w14:textId="77777777" w:rsidR="00C657A7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  <w:lang w:eastAsia="zh-Hans"/>
              </w:rPr>
              <w:t>层次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0935BB19" w14:textId="0A239F1D" w:rsidR="00C657A7" w:rsidRDefault="00C657A7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6D576CF2" w14:textId="77777777" w:rsidR="00C657A7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  <w:lang w:eastAsia="zh-Hans"/>
              </w:rPr>
              <w:t>毕业</w:t>
            </w:r>
          </w:p>
          <w:p w14:paraId="4DFB68F7" w14:textId="77777777" w:rsidR="00C657A7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  <w:lang w:eastAsia="zh-Hans"/>
              </w:rPr>
              <w:t>时间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40F698AF" w14:textId="798F865E" w:rsidR="00C657A7" w:rsidRDefault="00C657A7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4F4C39F4" w14:textId="77777777" w:rsidR="00C657A7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  <w:lang w:eastAsia="zh-Hans"/>
              </w:rPr>
              <w:t>年级</w:t>
            </w:r>
          </w:p>
        </w:tc>
        <w:tc>
          <w:tcPr>
            <w:tcW w:w="694" w:type="pct"/>
            <w:gridSpan w:val="2"/>
            <w:shd w:val="clear" w:color="auto" w:fill="auto"/>
            <w:vAlign w:val="center"/>
          </w:tcPr>
          <w:p w14:paraId="3A583150" w14:textId="034A7CFB" w:rsidR="00C657A7" w:rsidRDefault="00C657A7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auto"/>
            <w:vAlign w:val="center"/>
          </w:tcPr>
          <w:p w14:paraId="6468A493" w14:textId="77777777" w:rsidR="00C657A7" w:rsidRDefault="00C657A7">
            <w:pPr>
              <w:widowControl/>
              <w:jc w:val="left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C657A7" w14:paraId="2DB7D4E2" w14:textId="77777777" w:rsidTr="0038404A">
        <w:trPr>
          <w:trHeight w:val="600"/>
          <w:jc w:val="center"/>
        </w:trPr>
        <w:tc>
          <w:tcPr>
            <w:tcW w:w="500" w:type="pct"/>
            <w:shd w:val="clear" w:color="auto" w:fill="auto"/>
            <w:vAlign w:val="center"/>
          </w:tcPr>
          <w:p w14:paraId="19D18143" w14:textId="77777777" w:rsidR="00C657A7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  <w:lang w:eastAsia="zh-Hans"/>
              </w:rPr>
              <w:t>手机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1558B8F1" w14:textId="139BC918" w:rsidR="00C657A7" w:rsidRDefault="00C657A7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07BBA19D" w14:textId="77777777" w:rsidR="00C657A7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1028" w:type="pct"/>
            <w:gridSpan w:val="2"/>
            <w:shd w:val="clear" w:color="auto" w:fill="auto"/>
            <w:vAlign w:val="center"/>
          </w:tcPr>
          <w:p w14:paraId="4433B005" w14:textId="1222ABA1" w:rsidR="00C657A7" w:rsidRDefault="00C657A7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0DF47B33" w14:textId="77777777" w:rsidR="00C657A7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1360" w:type="pct"/>
            <w:gridSpan w:val="2"/>
            <w:shd w:val="clear" w:color="auto" w:fill="auto"/>
            <w:vAlign w:val="center"/>
          </w:tcPr>
          <w:p w14:paraId="7726FCA9" w14:textId="16566857" w:rsidR="00C657A7" w:rsidRDefault="00C657A7">
            <w:pPr>
              <w:widowControl/>
              <w:jc w:val="left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C657A7" w14:paraId="7D9261D1" w14:textId="77777777" w:rsidTr="0038404A">
        <w:trPr>
          <w:trHeight w:val="451"/>
          <w:jc w:val="center"/>
        </w:trPr>
        <w:tc>
          <w:tcPr>
            <w:tcW w:w="1764" w:type="pct"/>
            <w:gridSpan w:val="2"/>
            <w:shd w:val="clear" w:color="auto" w:fill="auto"/>
            <w:vAlign w:val="center"/>
          </w:tcPr>
          <w:p w14:paraId="006EB4C0" w14:textId="77777777" w:rsidR="00C657A7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第一意向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3218EAA4" w14:textId="77777777" w:rsidR="00C657A7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企业</w:t>
            </w:r>
          </w:p>
        </w:tc>
        <w:tc>
          <w:tcPr>
            <w:tcW w:w="1028" w:type="pct"/>
            <w:gridSpan w:val="2"/>
            <w:shd w:val="clear" w:color="auto" w:fill="auto"/>
            <w:vAlign w:val="center"/>
          </w:tcPr>
          <w:p w14:paraId="00EE5499" w14:textId="571EED1E" w:rsidR="00C657A7" w:rsidRDefault="00C657A7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52302758" w14:textId="77777777" w:rsidR="00C657A7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岗位</w:t>
            </w:r>
          </w:p>
        </w:tc>
        <w:tc>
          <w:tcPr>
            <w:tcW w:w="1360" w:type="pct"/>
            <w:gridSpan w:val="2"/>
            <w:shd w:val="clear" w:color="auto" w:fill="auto"/>
            <w:vAlign w:val="center"/>
          </w:tcPr>
          <w:p w14:paraId="1C622E2E" w14:textId="0BED829D" w:rsidR="00C657A7" w:rsidRDefault="00C657A7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C657A7" w14:paraId="281CA39B" w14:textId="77777777" w:rsidTr="0038404A">
        <w:trPr>
          <w:trHeight w:val="451"/>
          <w:jc w:val="center"/>
        </w:trPr>
        <w:tc>
          <w:tcPr>
            <w:tcW w:w="1764" w:type="pct"/>
            <w:gridSpan w:val="2"/>
            <w:shd w:val="clear" w:color="auto" w:fill="auto"/>
            <w:vAlign w:val="center"/>
          </w:tcPr>
          <w:p w14:paraId="73BF7739" w14:textId="77777777" w:rsidR="00C657A7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第二意向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34DBFEB" w14:textId="77777777" w:rsidR="00C657A7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企业</w:t>
            </w:r>
          </w:p>
        </w:tc>
        <w:tc>
          <w:tcPr>
            <w:tcW w:w="1028" w:type="pct"/>
            <w:gridSpan w:val="2"/>
            <w:shd w:val="clear" w:color="auto" w:fill="auto"/>
            <w:vAlign w:val="center"/>
          </w:tcPr>
          <w:p w14:paraId="28C857BD" w14:textId="587B897D" w:rsidR="00C657A7" w:rsidRDefault="00C657A7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28DABE6F" w14:textId="77777777" w:rsidR="00C657A7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岗位</w:t>
            </w:r>
          </w:p>
        </w:tc>
        <w:tc>
          <w:tcPr>
            <w:tcW w:w="1360" w:type="pct"/>
            <w:gridSpan w:val="2"/>
            <w:shd w:val="clear" w:color="auto" w:fill="auto"/>
            <w:vAlign w:val="center"/>
          </w:tcPr>
          <w:p w14:paraId="6AC87AD1" w14:textId="31B86C92" w:rsidR="00C657A7" w:rsidRDefault="00C657A7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C657A7" w14:paraId="3B1306FA" w14:textId="77777777" w:rsidTr="0038404A">
        <w:trPr>
          <w:trHeight w:val="451"/>
          <w:jc w:val="center"/>
        </w:trPr>
        <w:tc>
          <w:tcPr>
            <w:tcW w:w="1764" w:type="pct"/>
            <w:gridSpan w:val="2"/>
            <w:shd w:val="clear" w:color="auto" w:fill="auto"/>
            <w:vAlign w:val="center"/>
          </w:tcPr>
          <w:p w14:paraId="6DBD3890" w14:textId="77777777" w:rsidR="00C657A7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  <w:lang w:eastAsia="zh-Hans"/>
              </w:rPr>
              <w:t>是否接受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其他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  <w:lang w:eastAsia="zh-Hans"/>
              </w:rPr>
              <w:t>调剂</w:t>
            </w:r>
          </w:p>
        </w:tc>
        <w:tc>
          <w:tcPr>
            <w:tcW w:w="3236" w:type="pct"/>
            <w:gridSpan w:val="6"/>
            <w:shd w:val="clear" w:color="auto" w:fill="auto"/>
            <w:vAlign w:val="center"/>
          </w:tcPr>
          <w:p w14:paraId="0F2FE28D" w14:textId="2C1D3626" w:rsidR="00C657A7" w:rsidRDefault="00CA5B1E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  <w:lang w:eastAsia="zh-Hans"/>
              </w:rPr>
              <w:sym w:font="Wingdings 2" w:char="F052"/>
            </w:r>
            <w:r w:rsidR="00000000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  <w:lang w:eastAsia="zh-Hans"/>
              </w:rPr>
              <w:t>是</w:t>
            </w:r>
            <w:r w:rsidR="00000000">
              <w:rPr>
                <w:rFonts w:ascii="仿宋" w:eastAsia="仿宋" w:hAnsi="仿宋" w:cs="宋体"/>
                <w:b/>
                <w:kern w:val="0"/>
                <w:sz w:val="24"/>
                <w:szCs w:val="24"/>
                <w:lang w:eastAsia="zh-Hans"/>
              </w:rPr>
              <w:t xml:space="preserve">  </w:t>
            </w:r>
            <w:r w:rsidR="00000000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  <w:lang w:eastAsia="zh-Hans"/>
              </w:rPr>
              <w:sym w:font="Wingdings 2" w:char="F0A3"/>
            </w:r>
            <w:r w:rsidR="00000000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  <w:lang w:eastAsia="zh-Hans"/>
              </w:rPr>
              <w:t>否</w:t>
            </w:r>
          </w:p>
        </w:tc>
      </w:tr>
      <w:tr w:rsidR="00C657A7" w14:paraId="3FDFF9C5" w14:textId="77777777" w:rsidTr="0038404A">
        <w:trPr>
          <w:trHeight w:val="451"/>
          <w:jc w:val="center"/>
        </w:trPr>
        <w:tc>
          <w:tcPr>
            <w:tcW w:w="500" w:type="pct"/>
            <w:vMerge w:val="restart"/>
            <w:shd w:val="clear" w:color="auto" w:fill="auto"/>
            <w:vAlign w:val="center"/>
          </w:tcPr>
          <w:p w14:paraId="63FF70CC" w14:textId="77777777" w:rsidR="00C657A7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个人</w:t>
            </w:r>
          </w:p>
          <w:p w14:paraId="599722FE" w14:textId="77777777" w:rsidR="00C657A7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简历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16263ECC" w14:textId="77777777" w:rsidR="00C657A7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1568" w:type="pct"/>
            <w:gridSpan w:val="3"/>
            <w:shd w:val="clear" w:color="auto" w:fill="auto"/>
            <w:vAlign w:val="center"/>
          </w:tcPr>
          <w:p w14:paraId="5443C763" w14:textId="77777777" w:rsidR="00C657A7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学习或工作单位</w:t>
            </w:r>
          </w:p>
        </w:tc>
        <w:tc>
          <w:tcPr>
            <w:tcW w:w="1668" w:type="pct"/>
            <w:gridSpan w:val="3"/>
            <w:shd w:val="clear" w:color="auto" w:fill="auto"/>
            <w:vAlign w:val="center"/>
          </w:tcPr>
          <w:p w14:paraId="47451268" w14:textId="77777777" w:rsidR="00C657A7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职务</w:t>
            </w:r>
          </w:p>
        </w:tc>
      </w:tr>
      <w:tr w:rsidR="00C657A7" w14:paraId="14E55705" w14:textId="77777777" w:rsidTr="0038404A">
        <w:trPr>
          <w:trHeight w:val="451"/>
          <w:jc w:val="center"/>
        </w:trPr>
        <w:tc>
          <w:tcPr>
            <w:tcW w:w="500" w:type="pct"/>
            <w:vMerge/>
            <w:shd w:val="clear" w:color="auto" w:fill="auto"/>
            <w:vAlign w:val="center"/>
          </w:tcPr>
          <w:p w14:paraId="0E7DDA2E" w14:textId="77777777" w:rsidR="00C657A7" w:rsidRDefault="00C657A7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14:paraId="0D27C180" w14:textId="2572A0E3" w:rsidR="00C657A7" w:rsidRDefault="00C657A7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568" w:type="pct"/>
            <w:gridSpan w:val="3"/>
            <w:shd w:val="clear" w:color="auto" w:fill="auto"/>
            <w:vAlign w:val="center"/>
          </w:tcPr>
          <w:p w14:paraId="4936F41C" w14:textId="2E76FA72" w:rsidR="00C657A7" w:rsidRDefault="00C657A7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668" w:type="pct"/>
            <w:gridSpan w:val="3"/>
            <w:shd w:val="clear" w:color="auto" w:fill="auto"/>
            <w:vAlign w:val="center"/>
          </w:tcPr>
          <w:p w14:paraId="5C3FC13E" w14:textId="77B323F2" w:rsidR="00C657A7" w:rsidRDefault="00C657A7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C657A7" w14:paraId="57414C10" w14:textId="77777777" w:rsidTr="0038404A">
        <w:trPr>
          <w:trHeight w:val="451"/>
          <w:jc w:val="center"/>
        </w:trPr>
        <w:tc>
          <w:tcPr>
            <w:tcW w:w="500" w:type="pct"/>
            <w:vMerge/>
            <w:shd w:val="clear" w:color="auto" w:fill="auto"/>
            <w:vAlign w:val="center"/>
          </w:tcPr>
          <w:p w14:paraId="3D481915" w14:textId="77777777" w:rsidR="00C657A7" w:rsidRDefault="00C657A7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14:paraId="11F7124C" w14:textId="7C317245" w:rsidR="00C657A7" w:rsidRDefault="00C657A7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568" w:type="pct"/>
            <w:gridSpan w:val="3"/>
            <w:shd w:val="clear" w:color="auto" w:fill="auto"/>
            <w:vAlign w:val="center"/>
          </w:tcPr>
          <w:p w14:paraId="4E85B504" w14:textId="53479524" w:rsidR="00C657A7" w:rsidRDefault="00C657A7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668" w:type="pct"/>
            <w:gridSpan w:val="3"/>
            <w:shd w:val="clear" w:color="auto" w:fill="auto"/>
            <w:vAlign w:val="center"/>
          </w:tcPr>
          <w:p w14:paraId="7A7E3843" w14:textId="3992E428" w:rsidR="00C657A7" w:rsidRDefault="00C657A7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  <w:lang w:eastAsia="zh-Hans"/>
              </w:rPr>
            </w:pPr>
          </w:p>
        </w:tc>
      </w:tr>
      <w:tr w:rsidR="00C657A7" w14:paraId="7A13870E" w14:textId="77777777" w:rsidTr="0038404A">
        <w:trPr>
          <w:trHeight w:val="451"/>
          <w:jc w:val="center"/>
        </w:trPr>
        <w:tc>
          <w:tcPr>
            <w:tcW w:w="500" w:type="pct"/>
            <w:vMerge/>
            <w:shd w:val="clear" w:color="auto" w:fill="auto"/>
            <w:vAlign w:val="center"/>
          </w:tcPr>
          <w:p w14:paraId="7F0FE709" w14:textId="77777777" w:rsidR="00C657A7" w:rsidRDefault="00C657A7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14:paraId="201F53AF" w14:textId="10D054BE" w:rsidR="00C657A7" w:rsidRDefault="00C657A7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568" w:type="pct"/>
            <w:gridSpan w:val="3"/>
            <w:shd w:val="clear" w:color="auto" w:fill="auto"/>
            <w:vAlign w:val="center"/>
          </w:tcPr>
          <w:p w14:paraId="6CDA2D86" w14:textId="7D21B2AB" w:rsidR="00C657A7" w:rsidRDefault="00C657A7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668" w:type="pct"/>
            <w:gridSpan w:val="3"/>
            <w:shd w:val="clear" w:color="auto" w:fill="auto"/>
            <w:vAlign w:val="center"/>
          </w:tcPr>
          <w:p w14:paraId="09115C6D" w14:textId="0FF9CC5D" w:rsidR="00C657A7" w:rsidRDefault="00C657A7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C657A7" w14:paraId="77BAA58B" w14:textId="77777777" w:rsidTr="0038404A">
        <w:trPr>
          <w:trHeight w:val="451"/>
          <w:jc w:val="center"/>
        </w:trPr>
        <w:tc>
          <w:tcPr>
            <w:tcW w:w="500" w:type="pct"/>
            <w:vMerge/>
            <w:shd w:val="clear" w:color="auto" w:fill="auto"/>
            <w:vAlign w:val="center"/>
          </w:tcPr>
          <w:p w14:paraId="5A310C89" w14:textId="77777777" w:rsidR="00C657A7" w:rsidRDefault="00C657A7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14:paraId="26BAC5B4" w14:textId="31B4E730" w:rsidR="00C657A7" w:rsidRDefault="00C657A7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568" w:type="pct"/>
            <w:gridSpan w:val="3"/>
            <w:shd w:val="clear" w:color="auto" w:fill="auto"/>
            <w:vAlign w:val="center"/>
          </w:tcPr>
          <w:p w14:paraId="663F4D60" w14:textId="436C6D96" w:rsidR="00C657A7" w:rsidRDefault="00C657A7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668" w:type="pct"/>
            <w:gridSpan w:val="3"/>
            <w:shd w:val="clear" w:color="auto" w:fill="auto"/>
            <w:vAlign w:val="center"/>
          </w:tcPr>
          <w:p w14:paraId="2588448D" w14:textId="234FB200" w:rsidR="00C657A7" w:rsidRDefault="00C657A7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  <w:lang w:eastAsia="zh-Hans"/>
              </w:rPr>
            </w:pPr>
          </w:p>
        </w:tc>
      </w:tr>
      <w:tr w:rsidR="00C657A7" w14:paraId="6CEE3D08" w14:textId="77777777">
        <w:trPr>
          <w:trHeight w:val="1770"/>
          <w:jc w:val="center"/>
        </w:trPr>
        <w:tc>
          <w:tcPr>
            <w:tcW w:w="5000" w:type="pct"/>
            <w:gridSpan w:val="8"/>
            <w:shd w:val="clear" w:color="auto" w:fill="auto"/>
          </w:tcPr>
          <w:p w14:paraId="4E6DBAE8" w14:textId="77777777" w:rsidR="00C657A7" w:rsidRDefault="00000000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本科以来奖惩情况：</w:t>
            </w:r>
          </w:p>
          <w:p w14:paraId="62A84865" w14:textId="0415F229" w:rsidR="00C657A7" w:rsidRDefault="00C657A7">
            <w:pPr>
              <w:widowControl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C657A7" w14:paraId="35F3846F" w14:textId="77777777">
        <w:trPr>
          <w:trHeight w:val="2350"/>
          <w:jc w:val="center"/>
        </w:trPr>
        <w:tc>
          <w:tcPr>
            <w:tcW w:w="5000" w:type="pct"/>
            <w:gridSpan w:val="8"/>
            <w:shd w:val="clear" w:color="auto" w:fill="auto"/>
          </w:tcPr>
          <w:p w14:paraId="0AA83CCB" w14:textId="77777777" w:rsidR="00C657A7" w:rsidRDefault="00000000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实习实践及学术经历：</w:t>
            </w:r>
          </w:p>
          <w:p w14:paraId="7330E5F9" w14:textId="58F7BA94" w:rsidR="00C657A7" w:rsidRDefault="00C657A7">
            <w:pPr>
              <w:widowControl/>
              <w:jc w:val="left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C657A7" w14:paraId="658D6367" w14:textId="77777777">
        <w:trPr>
          <w:trHeight w:val="1985"/>
          <w:jc w:val="center"/>
        </w:trPr>
        <w:tc>
          <w:tcPr>
            <w:tcW w:w="5000" w:type="pct"/>
            <w:gridSpan w:val="8"/>
            <w:shd w:val="clear" w:color="auto" w:fill="auto"/>
          </w:tcPr>
          <w:p w14:paraId="5A2C5D48" w14:textId="77777777" w:rsidR="00C657A7" w:rsidRDefault="00000000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lastRenderedPageBreak/>
              <w:t>是否参加过学生骨干培养项目：</w:t>
            </w:r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 xml:space="preserve"> </w:t>
            </w:r>
          </w:p>
          <w:p w14:paraId="73036D84" w14:textId="32BD95A2" w:rsidR="00C657A7" w:rsidRDefault="00C657A7">
            <w:pPr>
              <w:widowControl/>
              <w:jc w:val="left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C657A7" w14:paraId="0B07315C" w14:textId="77777777">
        <w:trPr>
          <w:trHeight w:val="1833"/>
          <w:jc w:val="center"/>
        </w:trPr>
        <w:tc>
          <w:tcPr>
            <w:tcW w:w="5000" w:type="pct"/>
            <w:gridSpan w:val="8"/>
            <w:shd w:val="clear" w:color="auto" w:fill="auto"/>
          </w:tcPr>
          <w:p w14:paraId="7C2B4965" w14:textId="77777777" w:rsidR="00C657A7" w:rsidRDefault="00000000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个人特长：</w:t>
            </w:r>
          </w:p>
          <w:p w14:paraId="23ABA5DF" w14:textId="2E2247D6" w:rsidR="00C657A7" w:rsidRDefault="00C657A7">
            <w:pPr>
              <w:widowControl/>
              <w:rPr>
                <w:rFonts w:ascii="仿宋" w:eastAsia="仿宋" w:hAnsi="仿宋" w:cs="宋体" w:hint="eastAsia"/>
                <w:bCs/>
                <w:color w:val="A6A6A6" w:themeColor="background1" w:themeShade="A6"/>
                <w:kern w:val="0"/>
                <w:sz w:val="24"/>
                <w:szCs w:val="24"/>
              </w:rPr>
            </w:pPr>
          </w:p>
        </w:tc>
      </w:tr>
      <w:tr w:rsidR="00C657A7" w14:paraId="042ECCB2" w14:textId="77777777">
        <w:trPr>
          <w:trHeight w:val="824"/>
          <w:jc w:val="center"/>
        </w:trPr>
        <w:tc>
          <w:tcPr>
            <w:tcW w:w="5000" w:type="pct"/>
            <w:gridSpan w:val="8"/>
            <w:shd w:val="clear" w:color="auto" w:fill="auto"/>
          </w:tcPr>
          <w:p w14:paraId="2DFD45A1" w14:textId="23D6B8E2" w:rsidR="00C657A7" w:rsidRDefault="00000000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就业意向：</w:t>
            </w:r>
            <w:r w:rsidR="00CA5B1E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 </w:t>
            </w:r>
          </w:p>
          <w:p w14:paraId="6864F599" w14:textId="77777777" w:rsidR="00C657A7" w:rsidRDefault="00C657A7">
            <w:pPr>
              <w:widowControl/>
              <w:rPr>
                <w:rFonts w:ascii="仿宋" w:eastAsia="仿宋" w:hAnsi="仿宋" w:cs="宋体" w:hint="eastAsia"/>
                <w:bCs/>
                <w:color w:val="A6A6A6" w:themeColor="background1" w:themeShade="A6"/>
                <w:kern w:val="0"/>
                <w:sz w:val="24"/>
                <w:szCs w:val="24"/>
                <w:lang w:eastAsia="zh-Hans"/>
              </w:rPr>
            </w:pPr>
          </w:p>
        </w:tc>
      </w:tr>
      <w:tr w:rsidR="00C657A7" w14:paraId="5C07B6A8" w14:textId="77777777">
        <w:trPr>
          <w:trHeight w:val="2259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126F818A" w14:textId="77777777" w:rsidR="00C657A7" w:rsidRDefault="00000000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本人承诺：</w:t>
            </w:r>
          </w:p>
          <w:p w14:paraId="5AC93970" w14:textId="58E20354" w:rsidR="00C657A7" w:rsidRDefault="00000000">
            <w:pPr>
              <w:widowControl/>
              <w:spacing w:line="360" w:lineRule="auto"/>
              <w:ind w:firstLineChars="200" w:firstLine="480"/>
              <w:jc w:val="left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本人自愿报名“鹏城初体验”深圳市属国企 202</w:t>
            </w:r>
            <w:r w:rsidR="00CA5B1E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 年暑期实习实践活动。本人承诺，最终入选后按规定参加实习实践活动，服从学校和实习实践单位管理，中途不随意退出岗位，认真完成实习实践工作。</w:t>
            </w:r>
          </w:p>
          <w:p w14:paraId="74AD6144" w14:textId="71A69A3C" w:rsidR="00C657A7" w:rsidRDefault="00000000">
            <w:pPr>
              <w:widowControl/>
              <w:wordWrap w:val="0"/>
              <w:spacing w:line="360" w:lineRule="auto"/>
              <w:ind w:firstLineChars="200" w:firstLine="482"/>
              <w:jc w:val="right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承诺人签字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 xml:space="preserve">             </w:t>
            </w:r>
          </w:p>
          <w:p w14:paraId="3A7956E7" w14:textId="45191B4E" w:rsidR="00C657A7" w:rsidRDefault="00000000">
            <w:pPr>
              <w:widowControl/>
              <w:spacing w:line="360" w:lineRule="auto"/>
              <w:ind w:firstLineChars="200" w:firstLine="482"/>
              <w:jc w:val="right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202</w:t>
            </w:r>
            <w:r w:rsidR="00CA5B1E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日</w:t>
            </w:r>
          </w:p>
        </w:tc>
      </w:tr>
    </w:tbl>
    <w:tbl>
      <w:tblPr>
        <w:tblStyle w:val="a9"/>
        <w:tblpPr w:leftFromText="180" w:rightFromText="180" w:vertAnchor="text" w:tblpX="-2136" w:tblpY="-17604"/>
        <w:tblOverlap w:val="never"/>
        <w:tblW w:w="261" w:type="pct"/>
        <w:tblLook w:val="04A0" w:firstRow="1" w:lastRow="0" w:firstColumn="1" w:lastColumn="0" w:noHBand="0" w:noVBand="1"/>
      </w:tblPr>
      <w:tblGrid>
        <w:gridCol w:w="433"/>
      </w:tblGrid>
      <w:tr w:rsidR="00C657A7" w14:paraId="5A1D72E1" w14:textId="77777777">
        <w:trPr>
          <w:trHeight w:val="30"/>
        </w:trPr>
        <w:tc>
          <w:tcPr>
            <w:tcW w:w="5000" w:type="pct"/>
          </w:tcPr>
          <w:p w14:paraId="2EF72399" w14:textId="77777777" w:rsidR="00C657A7" w:rsidRDefault="00C657A7">
            <w:pPr>
              <w:rPr>
                <w:sz w:val="24"/>
                <w:szCs w:val="24"/>
              </w:rPr>
            </w:pPr>
          </w:p>
        </w:tc>
      </w:tr>
    </w:tbl>
    <w:p w14:paraId="36CD1AD3" w14:textId="3B52AB37" w:rsidR="00C657A7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（注：承诺人签字需手写。报名问卷中提交的报名表为</w:t>
      </w:r>
      <w:r>
        <w:rPr>
          <w:rFonts w:hint="eastAsia"/>
          <w:sz w:val="24"/>
          <w:szCs w:val="24"/>
        </w:rPr>
        <w:t>P</w:t>
      </w:r>
      <w:r>
        <w:rPr>
          <w:sz w:val="24"/>
          <w:szCs w:val="24"/>
        </w:rPr>
        <w:t>DF</w:t>
      </w:r>
      <w:r>
        <w:rPr>
          <w:rFonts w:hint="eastAsia"/>
          <w:sz w:val="24"/>
          <w:szCs w:val="24"/>
        </w:rPr>
        <w:t>格式。报名问卷中报名表命名格式为：姓名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学校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院系，如张三</w:t>
      </w:r>
      <w:r>
        <w:rPr>
          <w:rFonts w:hint="eastAsia"/>
          <w:sz w:val="24"/>
          <w:szCs w:val="24"/>
        </w:rPr>
        <w:t>-</w:t>
      </w:r>
      <w:r w:rsidR="00CA5B1E">
        <w:rPr>
          <w:rFonts w:hint="eastAsia"/>
          <w:sz w:val="24"/>
          <w:szCs w:val="24"/>
        </w:rPr>
        <w:t>XX</w:t>
      </w:r>
      <w:r>
        <w:rPr>
          <w:rFonts w:hint="eastAsia"/>
          <w:sz w:val="24"/>
          <w:szCs w:val="24"/>
        </w:rPr>
        <w:t>大学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马克思主义学院）</w:t>
      </w:r>
      <w:bookmarkEnd w:id="0"/>
    </w:p>
    <w:sectPr w:rsidR="00C65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10E29" w14:textId="77777777" w:rsidR="00E65143" w:rsidRDefault="00E65143" w:rsidP="00CA5B1E">
      <w:r>
        <w:separator/>
      </w:r>
    </w:p>
  </w:endnote>
  <w:endnote w:type="continuationSeparator" w:id="0">
    <w:p w14:paraId="1E6B313F" w14:textId="77777777" w:rsidR="00E65143" w:rsidRDefault="00E65143" w:rsidP="00CA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E35B7" w14:textId="77777777" w:rsidR="00E65143" w:rsidRDefault="00E65143" w:rsidP="00CA5B1E">
      <w:r>
        <w:separator/>
      </w:r>
    </w:p>
  </w:footnote>
  <w:footnote w:type="continuationSeparator" w:id="0">
    <w:p w14:paraId="4EE751F8" w14:textId="77777777" w:rsidR="00E65143" w:rsidRDefault="00E65143" w:rsidP="00CA5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jb3VudCI6OSwiaGRpZCI6ImQ3Zjg3OWU0YWQ4ZjEyOTY1OGRlODBiZjJkZWRhZWUyIiwidXNlckNvdW50Ijo4fQ=="/>
  </w:docVars>
  <w:rsids>
    <w:rsidRoot w:val="FE3D056F"/>
    <w:rsid w:val="BF0B7599"/>
    <w:rsid w:val="BFFE2B44"/>
    <w:rsid w:val="BFFE60A0"/>
    <w:rsid w:val="BFFF40D6"/>
    <w:rsid w:val="CE7ECE19"/>
    <w:rsid w:val="D7FF2ED1"/>
    <w:rsid w:val="DDE5B7C7"/>
    <w:rsid w:val="DEFFD5B6"/>
    <w:rsid w:val="DF632D1D"/>
    <w:rsid w:val="DF7FB545"/>
    <w:rsid w:val="DFBF8DE5"/>
    <w:rsid w:val="EF9D1719"/>
    <w:rsid w:val="F75FBDF0"/>
    <w:rsid w:val="F7F6AE15"/>
    <w:rsid w:val="FC7940EA"/>
    <w:rsid w:val="FE3D056F"/>
    <w:rsid w:val="FEBB6911"/>
    <w:rsid w:val="FEF7574D"/>
    <w:rsid w:val="FF6C51F8"/>
    <w:rsid w:val="FFB95654"/>
    <w:rsid w:val="FFFF77F6"/>
    <w:rsid w:val="0002550D"/>
    <w:rsid w:val="00025B82"/>
    <w:rsid w:val="00050976"/>
    <w:rsid w:val="00073B0F"/>
    <w:rsid w:val="000937F8"/>
    <w:rsid w:val="000A268E"/>
    <w:rsid w:val="000A4012"/>
    <w:rsid w:val="000C0330"/>
    <w:rsid w:val="000E0892"/>
    <w:rsid w:val="000E27D0"/>
    <w:rsid w:val="000E2B10"/>
    <w:rsid w:val="000F7D06"/>
    <w:rsid w:val="00136CAE"/>
    <w:rsid w:val="001554D2"/>
    <w:rsid w:val="00157D1B"/>
    <w:rsid w:val="001A7B8B"/>
    <w:rsid w:val="001B2E38"/>
    <w:rsid w:val="001D3BA9"/>
    <w:rsid w:val="001F59F7"/>
    <w:rsid w:val="00204E79"/>
    <w:rsid w:val="002149B7"/>
    <w:rsid w:val="0024514B"/>
    <w:rsid w:val="002601FC"/>
    <w:rsid w:val="002613F0"/>
    <w:rsid w:val="00261A36"/>
    <w:rsid w:val="0027703D"/>
    <w:rsid w:val="002778C9"/>
    <w:rsid w:val="002859CC"/>
    <w:rsid w:val="002A1BFC"/>
    <w:rsid w:val="002E58D4"/>
    <w:rsid w:val="002F2070"/>
    <w:rsid w:val="002F2C66"/>
    <w:rsid w:val="003106D4"/>
    <w:rsid w:val="00331372"/>
    <w:rsid w:val="0034205B"/>
    <w:rsid w:val="00342BD0"/>
    <w:rsid w:val="00352E7B"/>
    <w:rsid w:val="00362618"/>
    <w:rsid w:val="00364A5C"/>
    <w:rsid w:val="0038404A"/>
    <w:rsid w:val="003A0A14"/>
    <w:rsid w:val="003A28A4"/>
    <w:rsid w:val="003A3B69"/>
    <w:rsid w:val="003B3EF0"/>
    <w:rsid w:val="003B4370"/>
    <w:rsid w:val="003C2746"/>
    <w:rsid w:val="003D38BA"/>
    <w:rsid w:val="003E35F8"/>
    <w:rsid w:val="003F283B"/>
    <w:rsid w:val="0040201C"/>
    <w:rsid w:val="00442C99"/>
    <w:rsid w:val="00476967"/>
    <w:rsid w:val="004A1B18"/>
    <w:rsid w:val="004A78E3"/>
    <w:rsid w:val="004B4007"/>
    <w:rsid w:val="004B4497"/>
    <w:rsid w:val="004F1336"/>
    <w:rsid w:val="004F2653"/>
    <w:rsid w:val="00501D61"/>
    <w:rsid w:val="00531355"/>
    <w:rsid w:val="00537D85"/>
    <w:rsid w:val="00561EFA"/>
    <w:rsid w:val="00564B5A"/>
    <w:rsid w:val="00571489"/>
    <w:rsid w:val="0057264B"/>
    <w:rsid w:val="005B0156"/>
    <w:rsid w:val="005F0844"/>
    <w:rsid w:val="00612741"/>
    <w:rsid w:val="00613B74"/>
    <w:rsid w:val="00621B84"/>
    <w:rsid w:val="00627047"/>
    <w:rsid w:val="0063144E"/>
    <w:rsid w:val="00640BFF"/>
    <w:rsid w:val="00641C95"/>
    <w:rsid w:val="006439C2"/>
    <w:rsid w:val="00645097"/>
    <w:rsid w:val="006507B4"/>
    <w:rsid w:val="006549F8"/>
    <w:rsid w:val="00663401"/>
    <w:rsid w:val="00683A57"/>
    <w:rsid w:val="00685A07"/>
    <w:rsid w:val="0068703E"/>
    <w:rsid w:val="006A304F"/>
    <w:rsid w:val="006B057A"/>
    <w:rsid w:val="006B20D5"/>
    <w:rsid w:val="006C3A93"/>
    <w:rsid w:val="006C4543"/>
    <w:rsid w:val="006C675A"/>
    <w:rsid w:val="00735F89"/>
    <w:rsid w:val="00737274"/>
    <w:rsid w:val="00750B35"/>
    <w:rsid w:val="0075452B"/>
    <w:rsid w:val="0076214F"/>
    <w:rsid w:val="00772228"/>
    <w:rsid w:val="0078032F"/>
    <w:rsid w:val="00794E56"/>
    <w:rsid w:val="007A0266"/>
    <w:rsid w:val="007B0C3B"/>
    <w:rsid w:val="00871F16"/>
    <w:rsid w:val="00890A97"/>
    <w:rsid w:val="008C1591"/>
    <w:rsid w:val="008C4749"/>
    <w:rsid w:val="008C5F35"/>
    <w:rsid w:val="008D6E5D"/>
    <w:rsid w:val="008E3AEE"/>
    <w:rsid w:val="008F0325"/>
    <w:rsid w:val="008F711B"/>
    <w:rsid w:val="009004C7"/>
    <w:rsid w:val="00933204"/>
    <w:rsid w:val="009335C4"/>
    <w:rsid w:val="0093787E"/>
    <w:rsid w:val="009A2CEC"/>
    <w:rsid w:val="009A6AA4"/>
    <w:rsid w:val="009A6B9E"/>
    <w:rsid w:val="009C5A25"/>
    <w:rsid w:val="009E33B2"/>
    <w:rsid w:val="00A20A06"/>
    <w:rsid w:val="00A318E9"/>
    <w:rsid w:val="00A40EDA"/>
    <w:rsid w:val="00A5096D"/>
    <w:rsid w:val="00A618E8"/>
    <w:rsid w:val="00A86E61"/>
    <w:rsid w:val="00A940B3"/>
    <w:rsid w:val="00AA3BEC"/>
    <w:rsid w:val="00AB63EA"/>
    <w:rsid w:val="00AC63B5"/>
    <w:rsid w:val="00B1211E"/>
    <w:rsid w:val="00B331B1"/>
    <w:rsid w:val="00B34E79"/>
    <w:rsid w:val="00B85258"/>
    <w:rsid w:val="00BA349D"/>
    <w:rsid w:val="00BA6DDA"/>
    <w:rsid w:val="00C27CDF"/>
    <w:rsid w:val="00C40F8F"/>
    <w:rsid w:val="00C45178"/>
    <w:rsid w:val="00C53AFA"/>
    <w:rsid w:val="00C657A7"/>
    <w:rsid w:val="00C76E40"/>
    <w:rsid w:val="00C879A1"/>
    <w:rsid w:val="00CA5B1E"/>
    <w:rsid w:val="00CC11B8"/>
    <w:rsid w:val="00CD3922"/>
    <w:rsid w:val="00CE4648"/>
    <w:rsid w:val="00D16032"/>
    <w:rsid w:val="00D44FF4"/>
    <w:rsid w:val="00D60DD3"/>
    <w:rsid w:val="00D6645C"/>
    <w:rsid w:val="00D82F40"/>
    <w:rsid w:val="00DA1089"/>
    <w:rsid w:val="00DA3DD3"/>
    <w:rsid w:val="00DE7DB9"/>
    <w:rsid w:val="00DF0073"/>
    <w:rsid w:val="00DF6AD9"/>
    <w:rsid w:val="00DF6B3F"/>
    <w:rsid w:val="00E10718"/>
    <w:rsid w:val="00E107DE"/>
    <w:rsid w:val="00E23172"/>
    <w:rsid w:val="00E44585"/>
    <w:rsid w:val="00E45EF7"/>
    <w:rsid w:val="00E46630"/>
    <w:rsid w:val="00E65143"/>
    <w:rsid w:val="00E8211D"/>
    <w:rsid w:val="00E85A8C"/>
    <w:rsid w:val="00ED2F52"/>
    <w:rsid w:val="00ED462F"/>
    <w:rsid w:val="00ED4B0B"/>
    <w:rsid w:val="00EF3063"/>
    <w:rsid w:val="00EF5037"/>
    <w:rsid w:val="00F044D8"/>
    <w:rsid w:val="00F145EC"/>
    <w:rsid w:val="00F26F20"/>
    <w:rsid w:val="00F34826"/>
    <w:rsid w:val="00F514CE"/>
    <w:rsid w:val="00F724F0"/>
    <w:rsid w:val="00F934A5"/>
    <w:rsid w:val="00F946AD"/>
    <w:rsid w:val="00FA07A7"/>
    <w:rsid w:val="00FD211D"/>
    <w:rsid w:val="00FD49A2"/>
    <w:rsid w:val="00FE6D39"/>
    <w:rsid w:val="0C94770E"/>
    <w:rsid w:val="16C8792D"/>
    <w:rsid w:val="18F55160"/>
    <w:rsid w:val="1AFF8C70"/>
    <w:rsid w:val="541C548D"/>
    <w:rsid w:val="5DF7947C"/>
    <w:rsid w:val="5F78E389"/>
    <w:rsid w:val="609D1752"/>
    <w:rsid w:val="65ED1EDC"/>
    <w:rsid w:val="6CCA1167"/>
    <w:rsid w:val="70F06131"/>
    <w:rsid w:val="75EE7B55"/>
    <w:rsid w:val="75FF0F57"/>
    <w:rsid w:val="79870D9A"/>
    <w:rsid w:val="7B4B90CC"/>
    <w:rsid w:val="7D07F311"/>
    <w:rsid w:val="7FBF611C"/>
    <w:rsid w:val="7FFF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904CE9"/>
  <w15:docId w15:val="{4C395A93-B57D-4CD8-AA2E-D24CFD94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inbowyoung\Library\Containers\com.kingsoft.wpsoffice.mac\Data\.kingsoft\office6\templates\download\9ac589e6-f26d-4611-9845-6f1adabf2548\&#25307;&#32856;&#25253;&#21517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招聘报名表</Template>
  <TotalTime>15</TotalTime>
  <Pages>2</Pages>
  <Words>218</Words>
  <Characters>275</Characters>
  <Application>Microsoft Office Word</Application>
  <DocSecurity>0</DocSecurity>
  <Lines>45</Lines>
  <Paragraphs>49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深圳市国资委</dc:creator>
  <cp:lastModifiedBy>辛岚 Lee</cp:lastModifiedBy>
  <cp:revision>3</cp:revision>
  <cp:lastPrinted>2024-06-05T03:13:00Z</cp:lastPrinted>
  <dcterms:created xsi:type="dcterms:W3CDTF">2025-06-06T10:02:00Z</dcterms:created>
  <dcterms:modified xsi:type="dcterms:W3CDTF">2025-06-06T10:37:00Z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TemplateUUID">
    <vt:lpwstr>v1.0_mb_GOUTxW8eCHD6bOISkKVG1Q==</vt:lpwstr>
  </property>
  <property fmtid="{D5CDD505-2E9C-101B-9397-08002B2CF9AE}" pid="4" name="ICV">
    <vt:lpwstr>A79214EFF4CE4F9A917D9A62A4FE2D7E_13</vt:lpwstr>
  </property>
</Properties>
</file>